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916"/>
        <w:gridCol w:w="2298"/>
      </w:tblGrid>
      <w:tr w:rsidR="004369BB" w:rsidRPr="00A8311C" w14:paraId="3D689A9B" w14:textId="77777777" w:rsidTr="00D94D63">
        <w:trPr>
          <w:cantSplit/>
          <w:trHeight w:hRule="exact" w:val="229"/>
        </w:trPr>
        <w:tc>
          <w:tcPr>
            <w:tcW w:w="69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8796A" w14:textId="184CFE11" w:rsidR="004369BB" w:rsidRPr="00A8311C" w:rsidRDefault="00D94D63" w:rsidP="00D94D63">
            <w:pPr>
              <w:pStyle w:val="a3"/>
              <w:spacing w:before="105" w:line="367" w:lineRule="exact"/>
              <w:jc w:val="center"/>
              <w:rPr>
                <w:rFonts w:ascii="ＭＳ Ｐ明朝" w:eastAsia="ＭＳ Ｐ明朝" w:hAnsi="ＭＳ Ｐ明朝"/>
                <w:spacing w:val="0"/>
                <w:sz w:val="32"/>
                <w:szCs w:val="32"/>
              </w:rPr>
            </w:pPr>
            <w:r w:rsidRPr="00A8311C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　</w:t>
            </w:r>
            <w:r w:rsidR="004369BB" w:rsidRPr="00A8311C">
              <w:rPr>
                <w:rFonts w:ascii="ＭＳ Ｐ明朝" w:eastAsia="ＭＳ Ｐ明朝" w:hAnsi="ＭＳ Ｐ明朝" w:hint="eastAsia"/>
                <w:sz w:val="32"/>
                <w:szCs w:val="32"/>
              </w:rPr>
              <w:t>推　　薦　　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CDF9" w14:textId="77777777" w:rsidR="004369BB" w:rsidRPr="00A8311C" w:rsidRDefault="004369BB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8311C">
              <w:rPr>
                <w:rFonts w:ascii="ＭＳ Ｐ明朝" w:eastAsia="ＭＳ Ｐ明朝" w:hAnsi="ＭＳ Ｐ明朝" w:hint="eastAsia"/>
              </w:rPr>
              <w:t>受</w:t>
            </w:r>
            <w:r w:rsidRPr="00A8311C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A8311C">
              <w:rPr>
                <w:rFonts w:ascii="ＭＳ Ｐ明朝" w:eastAsia="ＭＳ Ｐ明朝" w:hAnsi="ＭＳ Ｐ明朝" w:hint="eastAsia"/>
              </w:rPr>
              <w:t>検</w:t>
            </w:r>
            <w:r w:rsidRPr="00A8311C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A8311C">
              <w:rPr>
                <w:rFonts w:ascii="ＭＳ Ｐ明朝" w:eastAsia="ＭＳ Ｐ明朝" w:hAnsi="ＭＳ Ｐ明朝" w:hint="eastAsia"/>
              </w:rPr>
              <w:t>番</w:t>
            </w:r>
            <w:r w:rsidRPr="00A8311C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A8311C">
              <w:rPr>
                <w:rFonts w:ascii="ＭＳ Ｐ明朝" w:eastAsia="ＭＳ Ｐ明朝" w:hAnsi="ＭＳ Ｐ明朝" w:hint="eastAsia"/>
              </w:rPr>
              <w:t>号</w:t>
            </w:r>
          </w:p>
        </w:tc>
      </w:tr>
      <w:tr w:rsidR="004369BB" w:rsidRPr="00A8311C" w14:paraId="71DB74A3" w14:textId="77777777" w:rsidTr="00D94D63">
        <w:trPr>
          <w:cantSplit/>
          <w:trHeight w:hRule="exact" w:val="649"/>
        </w:trPr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FFB48" w14:textId="77777777" w:rsidR="004369BB" w:rsidRPr="00A8311C" w:rsidRDefault="004369B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E43B" w14:textId="77777777" w:rsidR="004369BB" w:rsidRPr="00A8311C" w:rsidRDefault="004369BB">
            <w:pPr>
              <w:pStyle w:val="a3"/>
              <w:spacing w:line="239" w:lineRule="exact"/>
              <w:rPr>
                <w:rFonts w:ascii="ＭＳ Ｐ明朝" w:eastAsia="ＭＳ Ｐ明朝" w:hAnsi="ＭＳ Ｐ明朝"/>
                <w:spacing w:val="0"/>
              </w:rPr>
            </w:pPr>
            <w:r w:rsidRPr="00A8311C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A8311C"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14:paraId="0B167CD1" w14:textId="77777777" w:rsidR="004369BB" w:rsidRPr="00A8311C" w:rsidRDefault="004369BB">
      <w:pPr>
        <w:pStyle w:val="a3"/>
        <w:jc w:val="center"/>
        <w:rPr>
          <w:rFonts w:ascii="ＭＳ Ｐ明朝" w:eastAsia="ＭＳ Ｐ明朝" w:hAnsi="ＭＳ Ｐ明朝"/>
          <w:spacing w:val="0"/>
        </w:rPr>
      </w:pPr>
    </w:p>
    <w:p w14:paraId="78BF0B1B" w14:textId="7D3945D3" w:rsidR="004369BB" w:rsidRPr="00A8311C" w:rsidRDefault="00B54E66">
      <w:pPr>
        <w:pStyle w:val="a3"/>
        <w:jc w:val="right"/>
        <w:rPr>
          <w:rFonts w:ascii="ＭＳ Ｐ明朝" w:eastAsia="ＭＳ Ｐ明朝" w:hAnsi="ＭＳ Ｐ明朝"/>
          <w:spacing w:val="0"/>
        </w:rPr>
      </w:pPr>
      <w:r w:rsidRPr="00A8311C">
        <w:rPr>
          <w:rFonts w:ascii="ＭＳ Ｐ明朝" w:eastAsia="ＭＳ Ｐ明朝" w:hAnsi="ＭＳ Ｐ明朝" w:hint="eastAsia"/>
        </w:rPr>
        <w:t xml:space="preserve">令和　</w:t>
      </w:r>
      <w:r w:rsidR="00B85FD8">
        <w:rPr>
          <w:rFonts w:ascii="ＭＳ Ｐ明朝" w:eastAsia="ＭＳ Ｐ明朝" w:hAnsi="ＭＳ Ｐ明朝" w:hint="eastAsia"/>
        </w:rPr>
        <w:t xml:space="preserve">　</w:t>
      </w:r>
      <w:r w:rsidRPr="00A8311C">
        <w:rPr>
          <w:rFonts w:ascii="ＭＳ Ｐ明朝" w:eastAsia="ＭＳ Ｐ明朝" w:hAnsi="ＭＳ Ｐ明朝" w:hint="eastAsia"/>
        </w:rPr>
        <w:t xml:space="preserve">　</w:t>
      </w:r>
      <w:r w:rsidR="004369BB" w:rsidRPr="00A8311C">
        <w:rPr>
          <w:rFonts w:ascii="ＭＳ Ｐ明朝" w:eastAsia="ＭＳ Ｐ明朝" w:hAnsi="ＭＳ Ｐ明朝" w:hint="eastAsia"/>
        </w:rPr>
        <w:t xml:space="preserve">年　</w:t>
      </w:r>
      <w:r w:rsidR="00B85FD8">
        <w:rPr>
          <w:rFonts w:ascii="ＭＳ Ｐ明朝" w:eastAsia="ＭＳ Ｐ明朝" w:hAnsi="ＭＳ Ｐ明朝" w:hint="eastAsia"/>
        </w:rPr>
        <w:t xml:space="preserve">　</w:t>
      </w:r>
      <w:r w:rsidR="004369BB" w:rsidRPr="00A8311C">
        <w:rPr>
          <w:rFonts w:ascii="ＭＳ Ｐ明朝" w:eastAsia="ＭＳ Ｐ明朝" w:hAnsi="ＭＳ Ｐ明朝" w:hint="eastAsia"/>
        </w:rPr>
        <w:t xml:space="preserve">　月　　</w:t>
      </w:r>
      <w:r w:rsidR="00B85FD8">
        <w:rPr>
          <w:rFonts w:ascii="ＭＳ Ｐ明朝" w:eastAsia="ＭＳ Ｐ明朝" w:hAnsi="ＭＳ Ｐ明朝" w:hint="eastAsia"/>
        </w:rPr>
        <w:t xml:space="preserve">　</w:t>
      </w:r>
      <w:r w:rsidR="004369BB" w:rsidRPr="00A8311C">
        <w:rPr>
          <w:rFonts w:ascii="ＭＳ Ｐ明朝" w:eastAsia="ＭＳ Ｐ明朝" w:hAnsi="ＭＳ Ｐ明朝" w:hint="eastAsia"/>
        </w:rPr>
        <w:t xml:space="preserve">日　</w:t>
      </w:r>
    </w:p>
    <w:p w14:paraId="5419F8F4" w14:textId="77777777" w:rsidR="004369BB" w:rsidRPr="00A8311C" w:rsidRDefault="004369BB">
      <w:pPr>
        <w:pStyle w:val="a3"/>
        <w:jc w:val="right"/>
        <w:rPr>
          <w:rFonts w:ascii="ＭＳ Ｐ明朝" w:eastAsia="ＭＳ Ｐ明朝" w:hAnsi="ＭＳ Ｐ明朝"/>
          <w:spacing w:val="0"/>
        </w:rPr>
      </w:pPr>
    </w:p>
    <w:p w14:paraId="03708315" w14:textId="4CACF529" w:rsidR="004369BB" w:rsidRPr="00A8311C" w:rsidRDefault="001E7B39">
      <w:pPr>
        <w:pStyle w:val="a3"/>
        <w:rPr>
          <w:rFonts w:ascii="ＭＳ Ｐ明朝" w:eastAsia="ＭＳ Ｐ明朝" w:hAnsi="ＭＳ Ｐ明朝"/>
          <w:spacing w:val="0"/>
        </w:rPr>
      </w:pPr>
      <w:r w:rsidRPr="00A8311C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084C8CD" wp14:editId="44D8CFE9">
                <wp:simplePos x="0" y="0"/>
                <wp:positionH relativeFrom="column">
                  <wp:posOffset>5400040</wp:posOffset>
                </wp:positionH>
                <wp:positionV relativeFrom="paragraph">
                  <wp:posOffset>80010</wp:posOffset>
                </wp:positionV>
                <wp:extent cx="0" cy="59182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8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61BFD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pt,6.3pt" to="425.2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  <w:r w:rsidRPr="00A8311C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51180988" wp14:editId="664110CF">
                <wp:simplePos x="0" y="0"/>
                <wp:positionH relativeFrom="column">
                  <wp:posOffset>4739640</wp:posOffset>
                </wp:positionH>
                <wp:positionV relativeFrom="paragraph">
                  <wp:posOffset>69850</wp:posOffset>
                </wp:positionV>
                <wp:extent cx="660400" cy="0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0EA60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2pt,5.5pt" to="425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" o:allowincell="f" strokeweight=".5pt">
                <v:stroke dashstyle="1 1"/>
              </v:line>
            </w:pict>
          </mc:Fallback>
        </mc:AlternateContent>
      </w:r>
      <w:r w:rsidRPr="00A8311C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23294ED" wp14:editId="687AF9E4">
                <wp:simplePos x="0" y="0"/>
                <wp:positionH relativeFrom="column">
                  <wp:posOffset>4730115</wp:posOffset>
                </wp:positionH>
                <wp:positionV relativeFrom="paragraph">
                  <wp:posOffset>69850</wp:posOffset>
                </wp:positionV>
                <wp:extent cx="0" cy="229235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8842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5.5pt" to="372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  <w:r w:rsidR="004369BB" w:rsidRPr="00A8311C">
        <w:rPr>
          <w:rFonts w:ascii="ＭＳ Ｐ明朝" w:eastAsia="ＭＳ Ｐ明朝" w:hAnsi="ＭＳ Ｐ明朝" w:hint="eastAsia"/>
          <w:spacing w:val="-5"/>
        </w:rPr>
        <w:t xml:space="preserve">　福岡県立</w:t>
      </w:r>
      <w:r w:rsidR="00F73CB1" w:rsidRPr="00A8311C">
        <w:rPr>
          <w:rFonts w:ascii="ＭＳ Ｐ明朝" w:eastAsia="ＭＳ Ｐ明朝" w:hAnsi="ＭＳ Ｐ明朝" w:hint="eastAsia"/>
          <w:spacing w:val="-5"/>
        </w:rPr>
        <w:t>朝倉光陽</w:t>
      </w:r>
      <w:r w:rsidR="004369BB" w:rsidRPr="00A8311C">
        <w:rPr>
          <w:rFonts w:ascii="ＭＳ Ｐ明朝" w:eastAsia="ＭＳ Ｐ明朝" w:hAnsi="ＭＳ Ｐ明朝" w:hint="eastAsia"/>
          <w:spacing w:val="-5"/>
        </w:rPr>
        <w:t>高等学校長　殿</w:t>
      </w:r>
    </w:p>
    <w:p w14:paraId="0E617953" w14:textId="77777777" w:rsidR="004369BB" w:rsidRPr="00A8311C" w:rsidRDefault="004369BB">
      <w:pPr>
        <w:pStyle w:val="a3"/>
        <w:rPr>
          <w:rFonts w:ascii="ＭＳ Ｐ明朝" w:eastAsia="ＭＳ Ｐ明朝" w:hAnsi="ＭＳ Ｐ明朝"/>
          <w:spacing w:val="0"/>
        </w:rPr>
      </w:pPr>
    </w:p>
    <w:p w14:paraId="4C781D93" w14:textId="6299787C" w:rsidR="004369BB" w:rsidRPr="00A8311C" w:rsidRDefault="004369BB">
      <w:pPr>
        <w:pStyle w:val="a3"/>
        <w:rPr>
          <w:rFonts w:ascii="ＭＳ Ｐ明朝" w:eastAsia="ＭＳ Ｐ明朝" w:hAnsi="ＭＳ Ｐ明朝"/>
          <w:spacing w:val="0"/>
        </w:rPr>
      </w:pPr>
      <w:r w:rsidRPr="00A8311C">
        <w:rPr>
          <w:rFonts w:ascii="ＭＳ Ｐ明朝" w:eastAsia="ＭＳ Ｐ明朝" w:hAnsi="ＭＳ Ｐ明朝" w:hint="eastAsia"/>
          <w:spacing w:val="-5"/>
        </w:rPr>
        <w:t xml:space="preserve">　　　　　　　　　　　　　　　　　　　　　</w:t>
      </w:r>
      <w:r w:rsidRPr="00A8311C">
        <w:rPr>
          <w:rFonts w:ascii="ＭＳ Ｐ明朝" w:eastAsia="ＭＳ Ｐ明朝" w:hAnsi="ＭＳ Ｐ明朝" w:cs="Times New Roman"/>
          <w:spacing w:val="-2"/>
        </w:rPr>
        <w:t xml:space="preserve">  </w:t>
      </w:r>
      <w:r w:rsidR="004038E8">
        <w:rPr>
          <w:rFonts w:ascii="ＭＳ Ｐ明朝" w:eastAsia="ＭＳ Ｐ明朝" w:hAnsi="ＭＳ Ｐ明朝" w:cs="Times New Roman"/>
          <w:spacing w:val="-2"/>
        </w:rPr>
        <w:t xml:space="preserve">               </w:t>
      </w:r>
      <w:r w:rsidR="004038E8" w:rsidRPr="00FF293C">
        <w:rPr>
          <w:rFonts w:ascii="ＭＳ Ｐ明朝" w:eastAsia="ＭＳ Ｐ明朝" w:hAnsi="ＭＳ Ｐ明朝" w:cs="Times New Roman"/>
          <w:spacing w:val="-2"/>
          <w:u w:val="single"/>
        </w:rPr>
        <w:t xml:space="preserve">       </w:t>
      </w:r>
      <w:r w:rsidRPr="00A8311C">
        <w:rPr>
          <w:rFonts w:ascii="ＭＳ Ｐ明朝" w:eastAsia="ＭＳ Ｐ明朝" w:hAnsi="ＭＳ Ｐ明朝" w:hint="eastAsia"/>
          <w:spacing w:val="-5"/>
          <w:u w:val="single" w:color="000000"/>
        </w:rPr>
        <w:t xml:space="preserve">　　　　　　　　　　　</w:t>
      </w:r>
      <w:r w:rsidRPr="00A8311C">
        <w:rPr>
          <w:rFonts w:ascii="ＭＳ Ｐ明朝" w:eastAsia="ＭＳ Ｐ明朝" w:hAnsi="ＭＳ Ｐ明朝" w:cs="Times New Roman"/>
          <w:spacing w:val="-2"/>
          <w:u w:val="single" w:color="000000"/>
        </w:rPr>
        <w:t xml:space="preserve"> </w:t>
      </w:r>
      <w:r w:rsidR="00FC6758" w:rsidRPr="00A8311C">
        <w:rPr>
          <w:rFonts w:ascii="ＭＳ Ｐ明朝" w:eastAsia="ＭＳ Ｐ明朝" w:hAnsi="ＭＳ Ｐ明朝" w:cs="Times New Roman" w:hint="eastAsia"/>
          <w:spacing w:val="-2"/>
          <w:u w:val="single" w:color="000000"/>
        </w:rPr>
        <w:t xml:space="preserve">　 </w:t>
      </w:r>
      <w:r w:rsidR="00D94D63" w:rsidRPr="00A8311C">
        <w:rPr>
          <w:rFonts w:ascii="ＭＳ Ｐ明朝" w:eastAsia="ＭＳ Ｐ明朝" w:hAnsi="ＭＳ Ｐ明朝" w:cs="Times New Roman" w:hint="eastAsia"/>
          <w:spacing w:val="-2"/>
          <w:u w:val="single" w:color="000000"/>
        </w:rPr>
        <w:t xml:space="preserve">　　</w:t>
      </w:r>
      <w:r w:rsidRPr="00A8311C">
        <w:rPr>
          <w:rFonts w:ascii="ＭＳ Ｐ明朝" w:eastAsia="ＭＳ Ｐ明朝" w:hAnsi="ＭＳ Ｐ明朝" w:hint="eastAsia"/>
          <w:spacing w:val="-5"/>
        </w:rPr>
        <w:t>長</w:t>
      </w:r>
      <w:r w:rsidRPr="00A8311C">
        <w:rPr>
          <w:rFonts w:ascii="ＭＳ Ｐ明朝" w:eastAsia="ＭＳ Ｐ明朝" w:hAnsi="ＭＳ Ｐ明朝" w:cs="Times New Roman"/>
          <w:spacing w:val="-2"/>
        </w:rPr>
        <w:t xml:space="preserve"> </w:t>
      </w:r>
      <w:r w:rsidR="00FC6758" w:rsidRPr="00A8311C">
        <w:rPr>
          <w:rFonts w:ascii="ＭＳ Ｐ明朝" w:eastAsia="ＭＳ Ｐ明朝" w:hAnsi="ＭＳ Ｐ明朝" w:cs="Times New Roman" w:hint="eastAsia"/>
          <w:spacing w:val="-2"/>
        </w:rPr>
        <w:t xml:space="preserve">　印</w:t>
      </w:r>
    </w:p>
    <w:p w14:paraId="371361A0" w14:textId="1F88D505" w:rsidR="004369BB" w:rsidRPr="00A8311C" w:rsidRDefault="001E7B39">
      <w:pPr>
        <w:pStyle w:val="a3"/>
        <w:rPr>
          <w:rFonts w:ascii="ＭＳ Ｐ明朝" w:eastAsia="ＭＳ Ｐ明朝" w:hAnsi="ＭＳ Ｐ明朝"/>
          <w:spacing w:val="0"/>
        </w:rPr>
      </w:pPr>
      <w:r w:rsidRPr="00A8311C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9881EDE" wp14:editId="0B7EEE4E">
                <wp:simplePos x="0" y="0"/>
                <wp:positionH relativeFrom="column">
                  <wp:posOffset>4730115</wp:posOffset>
                </wp:positionH>
                <wp:positionV relativeFrom="paragraph">
                  <wp:posOffset>13335</wp:posOffset>
                </wp:positionV>
                <wp:extent cx="0" cy="21463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9C92C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1.05pt" to="372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" o:allowincell="f" strokeweight=".5pt">
                <v:stroke dashstyle="1 1"/>
              </v:line>
            </w:pict>
          </mc:Fallback>
        </mc:AlternateContent>
      </w:r>
    </w:p>
    <w:p w14:paraId="7D950D10" w14:textId="01D0EA60" w:rsidR="004369BB" w:rsidRPr="00A8311C" w:rsidRDefault="001E7B39">
      <w:pPr>
        <w:pStyle w:val="a3"/>
        <w:spacing w:line="105" w:lineRule="exact"/>
        <w:rPr>
          <w:rFonts w:ascii="ＭＳ Ｐ明朝" w:eastAsia="ＭＳ Ｐ明朝" w:hAnsi="ＭＳ Ｐ明朝"/>
          <w:spacing w:val="0"/>
        </w:rPr>
      </w:pPr>
      <w:r w:rsidRPr="00A8311C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614EB29" wp14:editId="51AD5634">
                <wp:simplePos x="0" y="0"/>
                <wp:positionH relativeFrom="column">
                  <wp:posOffset>4730115</wp:posOffset>
                </wp:positionH>
                <wp:positionV relativeFrom="paragraph">
                  <wp:posOffset>66675</wp:posOffset>
                </wp:positionV>
                <wp:extent cx="66040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CA6BE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5.25pt" to="424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" o:allowincell="f" strokeweight=".5pt">
                <v:stroke dashstyle="1 1"/>
              </v:line>
            </w:pict>
          </mc:Fallback>
        </mc:AlternateContent>
      </w:r>
    </w:p>
    <w:p w14:paraId="5A232C20" w14:textId="77777777" w:rsidR="004369BB" w:rsidRPr="00A8311C" w:rsidRDefault="004369BB">
      <w:pPr>
        <w:pStyle w:val="a3"/>
        <w:spacing w:line="128" w:lineRule="exact"/>
        <w:rPr>
          <w:rFonts w:ascii="ＭＳ Ｐ明朝" w:eastAsia="ＭＳ Ｐ明朝" w:hAnsi="ＭＳ Ｐ明朝"/>
          <w:spacing w:val="0"/>
        </w:rPr>
      </w:pPr>
    </w:p>
    <w:p w14:paraId="1260B7A5" w14:textId="77777777" w:rsidR="004369BB" w:rsidRPr="00A8311C" w:rsidRDefault="004369BB">
      <w:pPr>
        <w:pStyle w:val="a3"/>
        <w:rPr>
          <w:rFonts w:ascii="ＭＳ Ｐ明朝" w:eastAsia="ＭＳ Ｐ明朝" w:hAnsi="ＭＳ Ｐ明朝"/>
          <w:spacing w:val="0"/>
        </w:rPr>
      </w:pPr>
      <w:r w:rsidRPr="00A8311C">
        <w:rPr>
          <w:rFonts w:ascii="ＭＳ Ｐ明朝" w:eastAsia="ＭＳ Ｐ明朝" w:hAnsi="ＭＳ Ｐ明朝" w:hint="eastAsia"/>
        </w:rPr>
        <w:t xml:space="preserve">　下記の者は、貴校全日制課程</w:t>
      </w:r>
      <w:r w:rsidRPr="00A8311C">
        <w:rPr>
          <w:rFonts w:ascii="ＭＳ Ｐ明朝" w:eastAsia="ＭＳ Ｐ明朝" w:hAnsi="ＭＳ Ｐ明朝" w:hint="eastAsia"/>
          <w:u w:val="single"/>
        </w:rPr>
        <w:t xml:space="preserve">　</w:t>
      </w:r>
      <w:r w:rsidR="000765AD" w:rsidRPr="00A8311C">
        <w:rPr>
          <w:rFonts w:ascii="ＭＳ Ｐ明朝" w:eastAsia="ＭＳ Ｐ明朝" w:hAnsi="ＭＳ Ｐ明朝" w:hint="eastAsia"/>
          <w:u w:val="single"/>
        </w:rPr>
        <w:t>普</w:t>
      </w:r>
      <w:r w:rsidRPr="00A8311C">
        <w:rPr>
          <w:rFonts w:ascii="ＭＳ Ｐ明朝" w:eastAsia="ＭＳ Ｐ明朝" w:hAnsi="ＭＳ Ｐ明朝" w:hint="eastAsia"/>
          <w:u w:val="single"/>
        </w:rPr>
        <w:t xml:space="preserve">　</w:t>
      </w:r>
      <w:r w:rsidR="000765AD" w:rsidRPr="00A8311C">
        <w:rPr>
          <w:rFonts w:ascii="ＭＳ Ｐ明朝" w:eastAsia="ＭＳ Ｐ明朝" w:hAnsi="ＭＳ Ｐ明朝" w:hint="eastAsia"/>
          <w:u w:val="single"/>
        </w:rPr>
        <w:t>通</w:t>
      </w:r>
      <w:r w:rsidRPr="00A8311C">
        <w:rPr>
          <w:rFonts w:ascii="ＭＳ Ｐ明朝" w:eastAsia="ＭＳ Ｐ明朝" w:hAnsi="ＭＳ Ｐ明朝" w:hint="eastAsia"/>
          <w:u w:val="single"/>
        </w:rPr>
        <w:t xml:space="preserve">　科</w:t>
      </w:r>
      <w:r w:rsidR="00EF6744" w:rsidRPr="00A8311C">
        <w:rPr>
          <w:rFonts w:ascii="ＭＳ Ｐ明朝" w:eastAsia="ＭＳ Ｐ明朝" w:hAnsi="ＭＳ Ｐ明朝" w:hint="eastAsia"/>
          <w:u w:val="single"/>
        </w:rPr>
        <w:t xml:space="preserve">　</w:t>
      </w:r>
      <w:r w:rsidR="000765AD" w:rsidRPr="00A8311C">
        <w:rPr>
          <w:rFonts w:ascii="ＭＳ Ｐ明朝" w:eastAsia="ＭＳ Ｐ明朝" w:hAnsi="ＭＳ Ｐ明朝" w:hint="eastAsia"/>
        </w:rPr>
        <w:t>への</w:t>
      </w:r>
      <w:r w:rsidRPr="00A8311C">
        <w:rPr>
          <w:rFonts w:ascii="ＭＳ Ｐ明朝" w:eastAsia="ＭＳ Ｐ明朝" w:hAnsi="ＭＳ Ｐ明朝" w:hint="eastAsia"/>
        </w:rPr>
        <w:t>入学が適当と認められるので推薦します。</w:t>
      </w:r>
    </w:p>
    <w:p w14:paraId="2371FDA0" w14:textId="77777777" w:rsidR="004369BB" w:rsidRPr="00A8311C" w:rsidRDefault="004369BB">
      <w:pPr>
        <w:pStyle w:val="a3"/>
        <w:rPr>
          <w:rFonts w:ascii="ＭＳ Ｐ明朝" w:eastAsia="ＭＳ Ｐ明朝" w:hAnsi="ＭＳ Ｐ明朝"/>
          <w:spacing w:val="0"/>
        </w:rPr>
      </w:pPr>
    </w:p>
    <w:p w14:paraId="671B9DF1" w14:textId="77777777" w:rsidR="004369BB" w:rsidRPr="00A8311C" w:rsidRDefault="004369BB">
      <w:pPr>
        <w:pStyle w:val="a3"/>
        <w:jc w:val="center"/>
        <w:rPr>
          <w:rFonts w:ascii="ＭＳ Ｐ明朝" w:eastAsia="ＭＳ Ｐ明朝" w:hAnsi="ＭＳ Ｐ明朝"/>
          <w:spacing w:val="0"/>
        </w:rPr>
      </w:pPr>
      <w:r w:rsidRPr="00A8311C">
        <w:rPr>
          <w:rFonts w:ascii="ＭＳ Ｐ明朝" w:eastAsia="ＭＳ Ｐ明朝" w:hAnsi="ＭＳ Ｐ明朝" w:hint="eastAsia"/>
        </w:rPr>
        <w:t>記</w:t>
      </w:r>
    </w:p>
    <w:p w14:paraId="298716F2" w14:textId="77777777" w:rsidR="004369BB" w:rsidRPr="00A8311C" w:rsidRDefault="004369BB">
      <w:pPr>
        <w:pStyle w:val="a3"/>
        <w:rPr>
          <w:rFonts w:ascii="ＭＳ Ｐ明朝" w:eastAsia="ＭＳ Ｐ明朝" w:hAnsi="ＭＳ Ｐ明朝"/>
          <w:spacing w:val="0"/>
        </w:rPr>
      </w:pPr>
      <w:r w:rsidRPr="00A8311C">
        <w:rPr>
          <w:rFonts w:ascii="ＭＳ Ｐ明朝" w:eastAsia="ＭＳ Ｐ明朝" w:hAnsi="ＭＳ Ｐ明朝" w:hint="eastAsia"/>
        </w:rPr>
        <w:t>１　志願者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1664"/>
        <w:gridCol w:w="3463"/>
        <w:gridCol w:w="3505"/>
      </w:tblGrid>
      <w:tr w:rsidR="000A7040" w:rsidRPr="00A8311C" w14:paraId="05AD4BF8" w14:textId="77777777" w:rsidTr="000A7040">
        <w:trPr>
          <w:cantSplit/>
          <w:trHeight w:hRule="exact" w:val="469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880713" w14:textId="77777777" w:rsidR="000A7040" w:rsidRPr="00A8311C" w:rsidRDefault="000A7040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384307C" w14:textId="77777777" w:rsidR="000A7040" w:rsidRPr="00A8311C" w:rsidRDefault="000A7040" w:rsidP="000A704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8311C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ふりがな</w:t>
            </w:r>
          </w:p>
          <w:p w14:paraId="0144AA97" w14:textId="77777777" w:rsidR="000A7040" w:rsidRPr="00A8311C" w:rsidRDefault="000A7040" w:rsidP="000A704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A8311C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otted" w:sz="4" w:space="0" w:color="000000"/>
            </w:tcBorders>
          </w:tcPr>
          <w:p w14:paraId="42511668" w14:textId="77777777" w:rsidR="000A7040" w:rsidRPr="00A8311C" w:rsidRDefault="000A704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14:paraId="3BD56C6C" w14:textId="77777777" w:rsidR="000A7040" w:rsidRPr="00A8311C" w:rsidRDefault="000A704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0A7040" w:rsidRPr="00A8311C" w14:paraId="2828E6FD" w14:textId="77777777" w:rsidTr="000A7040">
        <w:trPr>
          <w:cantSplit/>
          <w:trHeight w:val="837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482FAD" w14:textId="77777777" w:rsidR="000A7040" w:rsidRPr="00A8311C" w:rsidRDefault="000A7040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059DDBC" w14:textId="77777777" w:rsidR="000A7040" w:rsidRPr="00A8311C" w:rsidRDefault="000A7040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63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dotted" w:sz="4" w:space="0" w:color="000000"/>
            </w:tcBorders>
          </w:tcPr>
          <w:p w14:paraId="529C3FA0" w14:textId="77777777" w:rsidR="000A7040" w:rsidRPr="00A8311C" w:rsidRDefault="000A7040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A8311C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（姓）</w:t>
            </w:r>
          </w:p>
        </w:tc>
        <w:tc>
          <w:tcPr>
            <w:tcW w:w="350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41BE28" w14:textId="77777777" w:rsidR="000A7040" w:rsidRPr="00A8311C" w:rsidRDefault="000A7040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A8311C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（名）</w:t>
            </w:r>
          </w:p>
        </w:tc>
      </w:tr>
    </w:tbl>
    <w:p w14:paraId="44324550" w14:textId="77777777" w:rsidR="004369BB" w:rsidRPr="00A8311C" w:rsidRDefault="004369BB">
      <w:pPr>
        <w:pStyle w:val="a3"/>
        <w:rPr>
          <w:rFonts w:ascii="ＭＳ Ｐ明朝" w:eastAsia="ＭＳ Ｐ明朝" w:hAnsi="ＭＳ Ｐ明朝"/>
          <w:spacing w:val="0"/>
        </w:rPr>
      </w:pPr>
    </w:p>
    <w:p w14:paraId="5799D9E4" w14:textId="77777777" w:rsidR="004369BB" w:rsidRPr="00A8311C" w:rsidRDefault="004369BB">
      <w:pPr>
        <w:pStyle w:val="a3"/>
        <w:rPr>
          <w:rFonts w:ascii="ＭＳ Ｐ明朝" w:eastAsia="ＭＳ Ｐ明朝" w:hAnsi="ＭＳ Ｐ明朝"/>
          <w:spacing w:val="0"/>
        </w:rPr>
      </w:pPr>
      <w:r w:rsidRPr="00A8311C">
        <w:rPr>
          <w:rFonts w:ascii="ＭＳ Ｐ明朝" w:eastAsia="ＭＳ Ｐ明朝" w:hAnsi="ＭＳ Ｐ明朝" w:hint="eastAsia"/>
        </w:rPr>
        <w:t>２　推薦理由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8632"/>
      </w:tblGrid>
      <w:tr w:rsidR="004369BB" w:rsidRPr="00A8311C" w14:paraId="4A55451F" w14:textId="77777777" w:rsidTr="008C1BAA">
        <w:trPr>
          <w:trHeight w:hRule="exact" w:val="71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448D2C6" w14:textId="77777777" w:rsidR="004369BB" w:rsidRPr="00A8311C" w:rsidRDefault="004369BB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D2B1" w14:textId="2A85C62A" w:rsidR="000765AD" w:rsidRPr="00A8311C" w:rsidRDefault="000765AD" w:rsidP="00FD3D5F">
            <w:pPr>
              <w:pStyle w:val="a9"/>
              <w:ind w:rightChars="118" w:right="248"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当該生徒が</w:t>
            </w:r>
            <w:r w:rsidR="00FF293C">
              <w:rPr>
                <w:rFonts w:ascii="ＭＳ Ｐ明朝" w:eastAsia="ＭＳ Ｐ明朝" w:hAnsi="ＭＳ Ｐ明朝" w:hint="eastAsia"/>
                <w:sz w:val="21"/>
                <w:szCs w:val="21"/>
              </w:rPr>
              <w:t>該当する項目の</w:t>
            </w:r>
            <w:r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）内に○印を付けてください。</w:t>
            </w:r>
            <w:r w:rsidR="00804267"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複数回答可。</w:t>
            </w:r>
          </w:p>
          <w:p w14:paraId="5801A532" w14:textId="77777777" w:rsidR="00305347" w:rsidRPr="00A8311C" w:rsidRDefault="00305347" w:rsidP="00FD3D5F">
            <w:pPr>
              <w:ind w:rightChars="118" w:right="248"/>
              <w:rPr>
                <w:rFonts w:ascii="ＭＳ Ｐ明朝" w:eastAsia="ＭＳ Ｐ明朝" w:hAnsi="ＭＳ Ｐ明朝"/>
              </w:rPr>
            </w:pPr>
          </w:p>
          <w:p w14:paraId="522B4149" w14:textId="77777777" w:rsidR="000765AD" w:rsidRPr="00A8311C" w:rsidRDefault="00886CB2" w:rsidP="00FD3D5F">
            <w:pPr>
              <w:pStyle w:val="a9"/>
              <w:ind w:rightChars="118" w:right="248"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 w:rsidR="009C2BFD"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）中学校３年間継続して意欲的に学習に取り組んだ者。</w:t>
            </w:r>
          </w:p>
          <w:p w14:paraId="60746A5B" w14:textId="77777777" w:rsidR="00305347" w:rsidRPr="00A8311C" w:rsidRDefault="00305347" w:rsidP="00FD3D5F">
            <w:pPr>
              <w:pStyle w:val="a9"/>
              <w:ind w:rightChars="118" w:right="248"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D2100EB" w14:textId="77777777" w:rsidR="000765AD" w:rsidRPr="00A8311C" w:rsidRDefault="000765AD" w:rsidP="00FD3D5F">
            <w:pPr>
              <w:pStyle w:val="a9"/>
              <w:ind w:rightChars="118" w:right="248"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）中学校３年間</w:t>
            </w:r>
            <w:r w:rsidR="006B3AAE"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継続して</w:t>
            </w:r>
            <w:r w:rsidR="006226B8"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運動競技や文化活動</w:t>
            </w:r>
            <w:r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に</w:t>
            </w:r>
            <w:r w:rsidR="006B3AAE"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積極的に</w:t>
            </w:r>
            <w:r w:rsidR="0065585E"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取り組んだ</w:t>
            </w:r>
            <w:r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者。</w:t>
            </w:r>
          </w:p>
          <w:p w14:paraId="262D2BBD" w14:textId="77777777" w:rsidR="008C1BAA" w:rsidRPr="00A8311C" w:rsidRDefault="008C1BAA" w:rsidP="00FD3D5F">
            <w:pPr>
              <w:ind w:rightChars="118" w:right="248"/>
              <w:rPr>
                <w:rFonts w:ascii="ＭＳ Ｐ明朝" w:eastAsia="ＭＳ Ｐ明朝" w:hAnsi="ＭＳ Ｐ明朝"/>
              </w:rPr>
            </w:pPr>
          </w:p>
          <w:p w14:paraId="2DF3A896" w14:textId="77777777" w:rsidR="008C1BAA" w:rsidRPr="00A8311C" w:rsidRDefault="008C1BAA" w:rsidP="00FD3D5F">
            <w:pPr>
              <w:ind w:rightChars="118" w:right="248"/>
              <w:rPr>
                <w:rFonts w:ascii="ＭＳ Ｐ明朝" w:eastAsia="ＭＳ Ｐ明朝" w:hAnsi="ＭＳ Ｐ明朝"/>
              </w:rPr>
            </w:pPr>
          </w:p>
          <w:p w14:paraId="01FBEE53" w14:textId="77777777" w:rsidR="00DA2883" w:rsidRDefault="008C1BAA" w:rsidP="00DA2883">
            <w:pPr>
              <w:ind w:leftChars="100" w:left="840" w:rightChars="118" w:right="248" w:hangingChars="300" w:hanging="630"/>
              <w:rPr>
                <w:rFonts w:ascii="ＭＳ Ｐ明朝" w:eastAsia="ＭＳ Ｐ明朝" w:hAnsi="ＭＳ Ｐ明朝"/>
                <w:szCs w:val="21"/>
              </w:rPr>
            </w:pPr>
            <w:r w:rsidRPr="00FF293C">
              <w:rPr>
                <w:rFonts w:ascii="ＭＳ Ｐ明朝" w:eastAsia="ＭＳ Ｐ明朝" w:hAnsi="ＭＳ Ｐ明朝" w:hint="eastAsia"/>
                <w:szCs w:val="21"/>
              </w:rPr>
              <w:t>（　　　）本校入学後に次に挙げる部活動のいずれかに入部し、３年間継続して活動する意志がある者。</w:t>
            </w:r>
          </w:p>
          <w:p w14:paraId="7FD01352" w14:textId="1D0F73E5" w:rsidR="00261D5A" w:rsidRPr="00DA2883" w:rsidRDefault="00DA2883" w:rsidP="00DA2883">
            <w:pPr>
              <w:ind w:rightChars="118" w:right="248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 xml:space="preserve">　　　　</w:t>
            </w:r>
            <w:r w:rsidR="00261D5A" w:rsidRPr="00DA2883">
              <w:rPr>
                <w:rFonts w:ascii="ＭＳ Ｐ明朝" w:eastAsia="ＭＳ Ｐ明朝" w:hAnsi="ＭＳ Ｐ明朝" w:hint="eastAsia"/>
                <w:szCs w:val="20"/>
              </w:rPr>
              <w:t>・野球部　　　・柔道部　　　・弓道部</w:t>
            </w:r>
            <w:r w:rsidR="00D94D63" w:rsidRPr="00DA2883">
              <w:rPr>
                <w:rFonts w:ascii="ＭＳ Ｐ明朝" w:eastAsia="ＭＳ Ｐ明朝" w:hAnsi="ＭＳ Ｐ明朝" w:hint="eastAsia"/>
                <w:szCs w:val="20"/>
              </w:rPr>
              <w:t xml:space="preserve">　　　・バスケットボール部</w:t>
            </w:r>
          </w:p>
          <w:p w14:paraId="6C8236AF" w14:textId="77777777" w:rsidR="00556A3B" w:rsidRPr="00A8311C" w:rsidRDefault="00556A3B" w:rsidP="00FD3D5F">
            <w:pPr>
              <w:pStyle w:val="a9"/>
              <w:ind w:rightChars="118" w:right="248"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A78C831" w14:textId="492541DA" w:rsidR="00305347" w:rsidRPr="00A8311C" w:rsidRDefault="008C1BAA" w:rsidP="00FD3D5F">
            <w:pPr>
              <w:pStyle w:val="a9"/>
              <w:ind w:rightChars="118" w:right="248" w:firstLineChars="100" w:firstLine="210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  <w:r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</w:t>
            </w:r>
            <w:r w:rsidRPr="00A8311C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 xml:space="preserve">※具体的な部活動名を一つ記入してください。　（　　　　　　　　　　　　　　　　　）部　</w:t>
            </w:r>
          </w:p>
          <w:p w14:paraId="66A4D9F0" w14:textId="77777777" w:rsidR="008C1BAA" w:rsidRPr="00A8311C" w:rsidRDefault="008C1BAA" w:rsidP="00FD3D5F">
            <w:pPr>
              <w:ind w:rightChars="118" w:right="248"/>
              <w:rPr>
                <w:rFonts w:ascii="ＭＳ Ｐ明朝" w:eastAsia="ＭＳ Ｐ明朝" w:hAnsi="ＭＳ Ｐ明朝"/>
                <w:u w:val="single"/>
              </w:rPr>
            </w:pPr>
          </w:p>
          <w:p w14:paraId="5D49B9BB" w14:textId="77777777" w:rsidR="000765AD" w:rsidRPr="00A8311C" w:rsidRDefault="000765AD" w:rsidP="00FD3D5F">
            <w:pPr>
              <w:pStyle w:val="a9"/>
              <w:ind w:rightChars="118" w:right="248"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）生徒会役員</w:t>
            </w:r>
            <w:r w:rsidR="006B3AAE"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として</w:t>
            </w:r>
            <w:r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生徒会活動に</w:t>
            </w:r>
            <w:r w:rsidR="006B3AAE"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貢献した</w:t>
            </w:r>
            <w:r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者。</w:t>
            </w:r>
          </w:p>
          <w:p w14:paraId="70672A33" w14:textId="77777777" w:rsidR="00305347" w:rsidRPr="00A8311C" w:rsidRDefault="00305347" w:rsidP="00FD3D5F">
            <w:pPr>
              <w:pStyle w:val="a9"/>
              <w:ind w:rightChars="118" w:right="248"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0CADC9D" w14:textId="0F949124" w:rsidR="000765AD" w:rsidRPr="00A8311C" w:rsidRDefault="000765AD" w:rsidP="00FD3D5F">
            <w:pPr>
              <w:pStyle w:val="a9"/>
              <w:ind w:rightChars="118" w:right="248"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）校外活動（ボランティア等）で継続的に活動し</w:t>
            </w:r>
            <w:r w:rsidR="00886CB2" w:rsidRPr="00A8311C">
              <w:rPr>
                <w:rFonts w:ascii="ＭＳ Ｐ明朝" w:eastAsia="ＭＳ Ｐ明朝" w:hAnsi="ＭＳ Ｐ明朝" w:hint="eastAsia"/>
                <w:sz w:val="21"/>
                <w:szCs w:val="21"/>
              </w:rPr>
              <w:t>、地域や社会に貢献している者。</w:t>
            </w:r>
          </w:p>
          <w:p w14:paraId="66DE578D" w14:textId="77777777" w:rsidR="00534202" w:rsidRPr="00A8311C" w:rsidRDefault="00534202" w:rsidP="00FD3D5F">
            <w:pPr>
              <w:pStyle w:val="a3"/>
              <w:ind w:leftChars="100" w:left="834" w:rightChars="118" w:right="248" w:hangingChars="300" w:hanging="624"/>
              <w:rPr>
                <w:rFonts w:ascii="ＭＳ Ｐ明朝" w:eastAsia="ＭＳ Ｐ明朝" w:hAnsi="ＭＳ Ｐ明朝"/>
              </w:rPr>
            </w:pPr>
          </w:p>
          <w:p w14:paraId="7AD19BC1" w14:textId="77777777" w:rsidR="00534202" w:rsidRPr="00A8311C" w:rsidRDefault="00534202" w:rsidP="00FD3D5F">
            <w:pPr>
              <w:pStyle w:val="a3"/>
              <w:ind w:leftChars="100" w:left="834" w:rightChars="118" w:right="248" w:hangingChars="300" w:hanging="624"/>
              <w:rPr>
                <w:rFonts w:ascii="ＭＳ Ｐ明朝" w:eastAsia="ＭＳ Ｐ明朝" w:hAnsi="ＭＳ Ｐ明朝"/>
              </w:rPr>
            </w:pPr>
          </w:p>
          <w:p w14:paraId="03049F48" w14:textId="2480BA5F" w:rsidR="004A386E" w:rsidRPr="00A8311C" w:rsidRDefault="00534202" w:rsidP="00FD3D5F">
            <w:pPr>
              <w:pStyle w:val="a3"/>
              <w:ind w:leftChars="100" w:left="834" w:rightChars="118" w:right="248" w:hangingChars="300" w:hanging="624"/>
              <w:rPr>
                <w:rFonts w:ascii="ＭＳ Ｐ明朝" w:eastAsia="ＭＳ Ｐ明朝" w:hAnsi="ＭＳ Ｐ明朝"/>
              </w:rPr>
            </w:pPr>
            <w:r w:rsidRPr="00A8311C">
              <w:rPr>
                <w:rFonts w:ascii="ＭＳ Ｐ明朝" w:eastAsia="ＭＳ Ｐ明朝" w:hAnsi="ＭＳ Ｐ明朝" w:hint="eastAsia"/>
              </w:rPr>
              <w:t>（　　　）本校と提携している</w:t>
            </w:r>
            <w:r w:rsidR="000765AD" w:rsidRPr="00A8311C">
              <w:rPr>
                <w:rFonts w:ascii="ＭＳ Ｐ明朝" w:eastAsia="ＭＳ Ｐ明朝" w:hAnsi="ＭＳ Ｐ明朝" w:hint="eastAsia"/>
              </w:rPr>
              <w:t>美容専門学校とのダブルスクール制度を積極的に活用し</w:t>
            </w:r>
            <w:r w:rsidR="00E33ABB" w:rsidRPr="00A8311C">
              <w:rPr>
                <w:rFonts w:ascii="ＭＳ Ｐ明朝" w:eastAsia="ＭＳ Ｐ明朝" w:hAnsi="ＭＳ Ｐ明朝" w:hint="eastAsia"/>
              </w:rPr>
              <w:t>、</w:t>
            </w:r>
            <w:r w:rsidR="000765AD" w:rsidRPr="00A8311C">
              <w:rPr>
                <w:rFonts w:ascii="ＭＳ Ｐ明朝" w:eastAsia="ＭＳ Ｐ明朝" w:hAnsi="ＭＳ Ｐ明朝" w:hint="eastAsia"/>
              </w:rPr>
              <w:t>関連産業</w:t>
            </w:r>
            <w:r w:rsidRPr="00A8311C">
              <w:rPr>
                <w:rFonts w:ascii="ＭＳ Ｐ明朝" w:eastAsia="ＭＳ Ｐ明朝" w:hAnsi="ＭＳ Ｐ明朝" w:hint="eastAsia"/>
              </w:rPr>
              <w:t>への就業の</w:t>
            </w:r>
            <w:r w:rsidR="000765AD" w:rsidRPr="00A8311C">
              <w:rPr>
                <w:rFonts w:ascii="ＭＳ Ｐ明朝" w:eastAsia="ＭＳ Ｐ明朝" w:hAnsi="ＭＳ Ｐ明朝" w:hint="eastAsia"/>
              </w:rPr>
              <w:t>意志が</w:t>
            </w:r>
            <w:r w:rsidRPr="00A8311C">
              <w:rPr>
                <w:rFonts w:ascii="ＭＳ Ｐ明朝" w:eastAsia="ＭＳ Ｐ明朝" w:hAnsi="ＭＳ Ｐ明朝" w:hint="eastAsia"/>
              </w:rPr>
              <w:t>強い</w:t>
            </w:r>
            <w:r w:rsidR="000765AD" w:rsidRPr="00A8311C">
              <w:rPr>
                <w:rFonts w:ascii="ＭＳ Ｐ明朝" w:eastAsia="ＭＳ Ｐ明朝" w:hAnsi="ＭＳ Ｐ明朝" w:hint="eastAsia"/>
              </w:rPr>
              <w:t>者。</w:t>
            </w:r>
          </w:p>
          <w:p w14:paraId="635F3910" w14:textId="77777777" w:rsidR="004A386E" w:rsidRPr="00A8311C" w:rsidRDefault="004A386E" w:rsidP="00FD3D5F">
            <w:pPr>
              <w:pStyle w:val="a3"/>
              <w:ind w:rightChars="118" w:right="248"/>
              <w:rPr>
                <w:rFonts w:ascii="ＭＳ Ｐ明朝" w:eastAsia="ＭＳ Ｐ明朝" w:hAnsi="ＭＳ Ｐ明朝"/>
              </w:rPr>
            </w:pPr>
          </w:p>
          <w:p w14:paraId="571D0596" w14:textId="77777777" w:rsidR="004A386E" w:rsidRPr="00A8311C" w:rsidRDefault="004A386E">
            <w:pPr>
              <w:pStyle w:val="a3"/>
              <w:rPr>
                <w:rFonts w:ascii="ＭＳ Ｐ明朝" w:eastAsia="ＭＳ Ｐ明朝" w:hAnsi="ＭＳ Ｐ明朝"/>
              </w:rPr>
            </w:pPr>
          </w:p>
          <w:p w14:paraId="405B3057" w14:textId="77777777" w:rsidR="006A4085" w:rsidRPr="00A8311C" w:rsidRDefault="006A4085" w:rsidP="006A4085">
            <w:pPr>
              <w:pStyle w:val="a3"/>
              <w:ind w:leftChars="100" w:left="834" w:rightChars="118" w:right="248" w:hangingChars="300" w:hanging="624"/>
              <w:rPr>
                <w:rFonts w:ascii="ＭＳ Ｐ明朝" w:eastAsia="ＭＳ Ｐ明朝" w:hAnsi="ＭＳ Ｐ明朝"/>
              </w:rPr>
            </w:pPr>
            <w:r w:rsidRPr="00A8311C">
              <w:rPr>
                <w:rFonts w:ascii="ＭＳ Ｐ明朝" w:eastAsia="ＭＳ Ｐ明朝" w:hAnsi="ＭＳ Ｐ明朝" w:hint="eastAsia"/>
              </w:rPr>
              <w:t>（　　　）上級学校への進学や、福祉やビジネスに関する学習意欲が高く、将来関連産業に従事する意欲がある者。</w:t>
            </w:r>
          </w:p>
          <w:p w14:paraId="0F6C361E" w14:textId="77777777" w:rsidR="004A386E" w:rsidRPr="006A4085" w:rsidRDefault="004A386E">
            <w:pPr>
              <w:pStyle w:val="a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564E295" w14:textId="77777777" w:rsidR="004A386E" w:rsidRPr="00A8311C" w:rsidRDefault="004A386E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44498BAE" w14:textId="77777777" w:rsidR="004369BB" w:rsidRPr="00A8311C" w:rsidRDefault="004369BB">
      <w:pPr>
        <w:pStyle w:val="a3"/>
        <w:rPr>
          <w:rFonts w:ascii="ＭＳ Ｐ明朝" w:eastAsia="ＭＳ Ｐ明朝" w:hAnsi="ＭＳ Ｐ明朝"/>
          <w:spacing w:val="0"/>
        </w:rPr>
      </w:pPr>
    </w:p>
    <w:p w14:paraId="54806EBF" w14:textId="77777777" w:rsidR="004A386E" w:rsidRPr="00A8311C" w:rsidRDefault="004A386E">
      <w:pPr>
        <w:pStyle w:val="a3"/>
        <w:rPr>
          <w:rFonts w:ascii="ＭＳ Ｐ明朝" w:eastAsia="ＭＳ Ｐ明朝" w:hAnsi="ＭＳ Ｐ明朝"/>
        </w:rPr>
      </w:pPr>
    </w:p>
    <w:p w14:paraId="5E257BBD" w14:textId="77777777" w:rsidR="008C1BAA" w:rsidRPr="00A8311C" w:rsidRDefault="008C1BAA">
      <w:pPr>
        <w:pStyle w:val="a3"/>
        <w:rPr>
          <w:rFonts w:ascii="ＭＳ Ｐ明朝" w:eastAsia="ＭＳ Ｐ明朝" w:hAnsi="ＭＳ Ｐ明朝"/>
        </w:rPr>
      </w:pPr>
    </w:p>
    <w:p w14:paraId="5F08E025" w14:textId="77777777" w:rsidR="004369BB" w:rsidRPr="00A8311C" w:rsidRDefault="004369BB">
      <w:pPr>
        <w:pStyle w:val="a3"/>
        <w:rPr>
          <w:rFonts w:ascii="ＭＳ Ｐ明朝" w:eastAsia="ＭＳ Ｐ明朝" w:hAnsi="ＭＳ Ｐ明朝"/>
        </w:rPr>
      </w:pPr>
      <w:r w:rsidRPr="00A8311C">
        <w:rPr>
          <w:rFonts w:ascii="ＭＳ Ｐ明朝" w:eastAsia="ＭＳ Ｐ明朝" w:hAnsi="ＭＳ Ｐ明朝" w:hint="eastAsia"/>
        </w:rPr>
        <w:t>（注）※の欄は記入しないでください。</w:t>
      </w:r>
    </w:p>
    <w:p w14:paraId="728BC727" w14:textId="77777777" w:rsidR="00804267" w:rsidRPr="00A8311C" w:rsidRDefault="00804267">
      <w:pPr>
        <w:pStyle w:val="a3"/>
        <w:rPr>
          <w:rFonts w:ascii="ＭＳ Ｐ明朝" w:eastAsia="ＭＳ Ｐ明朝" w:hAnsi="ＭＳ Ｐ明朝"/>
        </w:rPr>
      </w:pPr>
    </w:p>
    <w:p w14:paraId="77640998" w14:textId="77777777" w:rsidR="008C1BAA" w:rsidRPr="00A8311C" w:rsidRDefault="008C1BAA">
      <w:pPr>
        <w:pStyle w:val="a3"/>
        <w:rPr>
          <w:rFonts w:ascii="ＭＳ Ｐ明朝" w:eastAsia="ＭＳ Ｐ明朝" w:hAnsi="ＭＳ Ｐ明朝"/>
        </w:rPr>
      </w:pPr>
    </w:p>
    <w:p w14:paraId="53D0F1BF" w14:textId="77777777" w:rsidR="008C1BAA" w:rsidRPr="00A8311C" w:rsidRDefault="008C1BAA">
      <w:pPr>
        <w:pStyle w:val="a3"/>
        <w:rPr>
          <w:rFonts w:ascii="ＭＳ Ｐ明朝" w:eastAsia="ＭＳ Ｐ明朝" w:hAnsi="ＭＳ Ｐ明朝"/>
        </w:rPr>
      </w:pPr>
      <w:bookmarkStart w:id="0" w:name="_GoBack"/>
      <w:bookmarkEnd w:id="0"/>
    </w:p>
    <w:sectPr w:rsidR="008C1BAA" w:rsidRPr="00A8311C" w:rsidSect="004369BB">
      <w:pgSz w:w="11906" w:h="16838"/>
      <w:pgMar w:top="1191" w:right="1417" w:bottom="90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14508" w14:textId="77777777" w:rsidR="004E024A" w:rsidRDefault="004E024A" w:rsidP="00F73CB1">
      <w:r>
        <w:separator/>
      </w:r>
    </w:p>
  </w:endnote>
  <w:endnote w:type="continuationSeparator" w:id="0">
    <w:p w14:paraId="74D98C29" w14:textId="77777777" w:rsidR="004E024A" w:rsidRDefault="004E024A" w:rsidP="00F7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15440" w14:textId="77777777" w:rsidR="004E024A" w:rsidRDefault="004E024A" w:rsidP="00F73CB1">
      <w:r>
        <w:separator/>
      </w:r>
    </w:p>
  </w:footnote>
  <w:footnote w:type="continuationSeparator" w:id="0">
    <w:p w14:paraId="44D9A75F" w14:textId="77777777" w:rsidR="004E024A" w:rsidRDefault="004E024A" w:rsidP="00F73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BB"/>
    <w:rsid w:val="0004338C"/>
    <w:rsid w:val="000765AD"/>
    <w:rsid w:val="000867E5"/>
    <w:rsid w:val="00086BDF"/>
    <w:rsid w:val="000A7040"/>
    <w:rsid w:val="000D48F9"/>
    <w:rsid w:val="001977A7"/>
    <w:rsid w:val="001E325E"/>
    <w:rsid w:val="001E7B39"/>
    <w:rsid w:val="00261D5A"/>
    <w:rsid w:val="002A2F11"/>
    <w:rsid w:val="00301463"/>
    <w:rsid w:val="00305347"/>
    <w:rsid w:val="00314C16"/>
    <w:rsid w:val="00374AFB"/>
    <w:rsid w:val="00380FDB"/>
    <w:rsid w:val="003A4F78"/>
    <w:rsid w:val="003B3A8F"/>
    <w:rsid w:val="003B42D4"/>
    <w:rsid w:val="004038E8"/>
    <w:rsid w:val="004369BB"/>
    <w:rsid w:val="004372A8"/>
    <w:rsid w:val="004A386E"/>
    <w:rsid w:val="004C7316"/>
    <w:rsid w:val="004D2462"/>
    <w:rsid w:val="004E024A"/>
    <w:rsid w:val="0053412A"/>
    <w:rsid w:val="00534202"/>
    <w:rsid w:val="005351F7"/>
    <w:rsid w:val="00556A3B"/>
    <w:rsid w:val="00592052"/>
    <w:rsid w:val="005C5645"/>
    <w:rsid w:val="005E7875"/>
    <w:rsid w:val="005F72BC"/>
    <w:rsid w:val="006226B8"/>
    <w:rsid w:val="0065585E"/>
    <w:rsid w:val="006A4085"/>
    <w:rsid w:val="006B3AAE"/>
    <w:rsid w:val="006C01B8"/>
    <w:rsid w:val="006F05B2"/>
    <w:rsid w:val="006F7702"/>
    <w:rsid w:val="00712381"/>
    <w:rsid w:val="00747E77"/>
    <w:rsid w:val="00790379"/>
    <w:rsid w:val="007D4D7C"/>
    <w:rsid w:val="00804267"/>
    <w:rsid w:val="00886CB2"/>
    <w:rsid w:val="00896EA2"/>
    <w:rsid w:val="008C1BAA"/>
    <w:rsid w:val="009153F5"/>
    <w:rsid w:val="00963FEC"/>
    <w:rsid w:val="009A3FB5"/>
    <w:rsid w:val="009C2BFD"/>
    <w:rsid w:val="00A53F6F"/>
    <w:rsid w:val="00A8311C"/>
    <w:rsid w:val="00A97F38"/>
    <w:rsid w:val="00AE36CE"/>
    <w:rsid w:val="00B14331"/>
    <w:rsid w:val="00B313B2"/>
    <w:rsid w:val="00B35BDF"/>
    <w:rsid w:val="00B54E66"/>
    <w:rsid w:val="00B85FD8"/>
    <w:rsid w:val="00B93731"/>
    <w:rsid w:val="00BE43C0"/>
    <w:rsid w:val="00BE5A28"/>
    <w:rsid w:val="00C34299"/>
    <w:rsid w:val="00C61B27"/>
    <w:rsid w:val="00CC465A"/>
    <w:rsid w:val="00CD603D"/>
    <w:rsid w:val="00CE0AA1"/>
    <w:rsid w:val="00CE4D70"/>
    <w:rsid w:val="00D27336"/>
    <w:rsid w:val="00D74A5E"/>
    <w:rsid w:val="00D87B2A"/>
    <w:rsid w:val="00D915A4"/>
    <w:rsid w:val="00D94D63"/>
    <w:rsid w:val="00DA2883"/>
    <w:rsid w:val="00E33ABB"/>
    <w:rsid w:val="00E371D9"/>
    <w:rsid w:val="00E670EA"/>
    <w:rsid w:val="00E91971"/>
    <w:rsid w:val="00EE0E07"/>
    <w:rsid w:val="00EF6744"/>
    <w:rsid w:val="00F21F5A"/>
    <w:rsid w:val="00F35174"/>
    <w:rsid w:val="00F36858"/>
    <w:rsid w:val="00F50A7E"/>
    <w:rsid w:val="00F731B6"/>
    <w:rsid w:val="00F73CB1"/>
    <w:rsid w:val="00FC2273"/>
    <w:rsid w:val="00FC6758"/>
    <w:rsid w:val="00FD3D5F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595D2"/>
  <w15:chartTrackingRefBased/>
  <w15:docId w15:val="{669E7117-D0CB-407C-90BC-502A6F3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FC22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3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3CB1"/>
    <w:rPr>
      <w:kern w:val="2"/>
      <w:sz w:val="21"/>
      <w:szCs w:val="24"/>
    </w:rPr>
  </w:style>
  <w:style w:type="paragraph" w:styleId="a7">
    <w:name w:val="footer"/>
    <w:basedOn w:val="a"/>
    <w:link w:val="a8"/>
    <w:rsid w:val="00F73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73CB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765AD"/>
    <w:pPr>
      <w:adjustRightInd w:val="0"/>
      <w:spacing w:line="360" w:lineRule="atLeast"/>
      <w:textAlignment w:val="baseline"/>
    </w:pPr>
    <w:rPr>
      <w:rFonts w:ascii="ＭＳ 明朝"/>
      <w:kern w:val="0"/>
      <w:sz w:val="24"/>
      <w:szCs w:val="20"/>
    </w:rPr>
  </w:style>
  <w:style w:type="character" w:customStyle="1" w:styleId="aa">
    <w:name w:val="日付 (文字)"/>
    <w:link w:val="a9"/>
    <w:rsid w:val="000765AD"/>
    <w:rPr>
      <w:rFonts w:ascii="ＭＳ 明朝"/>
      <w:sz w:val="24"/>
    </w:rPr>
  </w:style>
  <w:style w:type="paragraph" w:styleId="ab">
    <w:name w:val="Note Heading"/>
    <w:basedOn w:val="a"/>
    <w:next w:val="a"/>
    <w:link w:val="ac"/>
    <w:rsid w:val="003A4F78"/>
    <w:pPr>
      <w:jc w:val="center"/>
    </w:pPr>
    <w:rPr>
      <w:rFonts w:ascii="ＭＳ 明朝" w:hAnsi="ＭＳ 明朝" w:cs="ＭＳ 明朝"/>
      <w:spacing w:val="-1"/>
      <w:kern w:val="0"/>
      <w:szCs w:val="21"/>
    </w:rPr>
  </w:style>
  <w:style w:type="character" w:customStyle="1" w:styleId="ac">
    <w:name w:val="記 (文字)"/>
    <w:link w:val="ab"/>
    <w:rsid w:val="003A4F78"/>
    <w:rPr>
      <w:rFonts w:ascii="ＭＳ 明朝" w:hAnsi="ＭＳ 明朝" w:cs="ＭＳ 明朝"/>
      <w:spacing w:val="-1"/>
      <w:sz w:val="21"/>
      <w:szCs w:val="21"/>
    </w:rPr>
  </w:style>
  <w:style w:type="paragraph" w:styleId="ad">
    <w:name w:val="Closing"/>
    <w:basedOn w:val="a"/>
    <w:link w:val="ae"/>
    <w:rsid w:val="003A4F78"/>
    <w:pPr>
      <w:jc w:val="right"/>
    </w:pPr>
    <w:rPr>
      <w:rFonts w:ascii="ＭＳ 明朝" w:hAnsi="ＭＳ 明朝" w:cs="ＭＳ 明朝"/>
      <w:spacing w:val="-1"/>
      <w:kern w:val="0"/>
      <w:szCs w:val="21"/>
    </w:rPr>
  </w:style>
  <w:style w:type="character" w:customStyle="1" w:styleId="ae">
    <w:name w:val="結語 (文字)"/>
    <w:link w:val="ad"/>
    <w:rsid w:val="003A4F78"/>
    <w:rPr>
      <w:rFonts w:ascii="ＭＳ 明朝" w:hAnsi="ＭＳ 明朝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R6&#20837;&#35430;\08%20R6%20&#25512;&#34214;&#20837;&#35430;\01%20&#23455;&#26045;&#35201;&#38917;&#12539;&#24535;&#39000;&#26360;&#12539;&#25512;&#34214;&#2636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450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（県共通様式）</vt:lpstr>
      <vt:lpstr>（県共通様式）</vt:lpstr>
    </vt:vector>
  </TitlesOfParts>
  <Company>Toshiba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（県共通様式）</dc:title>
  <dc:subject/>
  <dc:creator>template</dc:creator>
  <cp:keywords/>
  <cp:lastModifiedBy>福岡　弘道</cp:lastModifiedBy>
  <cp:revision>3</cp:revision>
  <cp:lastPrinted>2024-09-12T08:22:00Z</cp:lastPrinted>
  <dcterms:created xsi:type="dcterms:W3CDTF">2024-10-18T00:52:00Z</dcterms:created>
  <dcterms:modified xsi:type="dcterms:W3CDTF">2024-10-18T00:53:00Z</dcterms:modified>
</cp:coreProperties>
</file>